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1E2" w:themeColor="background2"/>
  <w:body>
    <w:p w14:paraId="7DD05366" w14:textId="77777777" w:rsidR="004D3AC9" w:rsidRPr="00465CB6" w:rsidRDefault="00155C34">
      <w:pPr>
        <w:pStyle w:val="Title"/>
        <w:rPr>
          <w:sz w:val="72"/>
          <w:szCs w:val="72"/>
        </w:rPr>
      </w:pPr>
      <w:r w:rsidRPr="00465CB6">
        <w:rPr>
          <w:sz w:val="72"/>
          <w:szCs w:val="72"/>
        </w:rPr>
        <w:t>isppu news</w:t>
      </w:r>
    </w:p>
    <w:p w14:paraId="3C1C7B32" w14:textId="4E83550B" w:rsidR="00155C34" w:rsidRDefault="00155C34" w:rsidP="00155C34">
      <w:pPr>
        <w:pStyle w:val="Quote"/>
      </w:pPr>
      <w:r>
        <w:t>International Spouses and Partners of Princeton University</w:t>
      </w:r>
    </w:p>
    <w:p w14:paraId="2BAF12D8" w14:textId="169120EB" w:rsidR="004D3AC9" w:rsidRDefault="00054F27" w:rsidP="00465CB6">
      <w:pPr>
        <w:pStyle w:val="Heading1"/>
        <w:spacing w:before="0"/>
      </w:pPr>
      <w:r>
        <w:t>July</w:t>
      </w:r>
      <w:r w:rsidR="00155C34">
        <w:t xml:space="preserve"> 2016</w:t>
      </w:r>
    </w:p>
    <w:p w14:paraId="7672AE99" w14:textId="58A888BF" w:rsidR="00A94D38" w:rsidRDefault="00A34758" w:rsidP="00A94D38">
      <w:r>
        <w:rPr>
          <w:noProof/>
          <w:lang w:eastAsia="en-US"/>
        </w:rPr>
        <w:drawing>
          <wp:anchor distT="0" distB="0" distL="114300" distR="114300" simplePos="0" relativeHeight="251643904" behindDoc="1" locked="0" layoutInCell="1" allowOverlap="1" wp14:anchorId="7B2F4D1C" wp14:editId="5552B041">
            <wp:simplePos x="0" y="0"/>
            <wp:positionH relativeFrom="margin">
              <wp:posOffset>-372745</wp:posOffset>
            </wp:positionH>
            <wp:positionV relativeFrom="paragraph">
              <wp:posOffset>95250</wp:posOffset>
            </wp:positionV>
            <wp:extent cx="1849755" cy="1388110"/>
            <wp:effectExtent l="0" t="0" r="0" b="2540"/>
            <wp:wrapTight wrapText="bothSides">
              <wp:wrapPolygon edited="0">
                <wp:start x="0" y="0"/>
                <wp:lineTo x="0" y="21343"/>
                <wp:lineTo x="21355" y="21343"/>
                <wp:lineTo x="2135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FF3">
        <w:rPr>
          <w:noProof/>
          <w:lang w:eastAsia="en-US"/>
        </w:rPr>
        <w:drawing>
          <wp:anchor distT="0" distB="0" distL="114300" distR="114300" simplePos="0" relativeHeight="251672576" behindDoc="0" locked="0" layoutInCell="1" allowOverlap="1" wp14:anchorId="058207BA" wp14:editId="54598D07">
            <wp:simplePos x="0" y="0"/>
            <wp:positionH relativeFrom="column">
              <wp:posOffset>3987800</wp:posOffset>
            </wp:positionH>
            <wp:positionV relativeFrom="paragraph">
              <wp:posOffset>7620</wp:posOffset>
            </wp:positionV>
            <wp:extent cx="1435100" cy="1390650"/>
            <wp:effectExtent l="0" t="0" r="0" b="0"/>
            <wp:wrapSquare wrapText="bothSides"/>
            <wp:docPr id="13" name="Picture 1" descr="Macintosh HD:Users:borisov:Dropbox:Screenshots:Screenshot 2016-05-30 22.36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orisov:Dropbox:Screenshots:Screenshot 2016-05-30 22.36.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F3">
        <w:rPr>
          <w:noProof/>
          <w:lang w:eastAsia="en-US"/>
        </w:rPr>
        <w:drawing>
          <wp:anchor distT="0" distB="0" distL="114300" distR="114300" simplePos="0" relativeHeight="251680768" behindDoc="1" locked="0" layoutInCell="1" allowOverlap="1" wp14:anchorId="51E42350" wp14:editId="3A444108">
            <wp:simplePos x="0" y="0"/>
            <wp:positionH relativeFrom="column">
              <wp:posOffset>196215</wp:posOffset>
            </wp:positionH>
            <wp:positionV relativeFrom="page">
              <wp:posOffset>1968500</wp:posOffset>
            </wp:positionV>
            <wp:extent cx="1870710" cy="1333500"/>
            <wp:effectExtent l="0" t="0" r="0" b="0"/>
            <wp:wrapNone/>
            <wp:docPr id="2" name="Picture 2" descr="http://campusbeast.com/wp-content/uploads/2014/04/campus_tour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mpusbeast.com/wp-content/uploads/2014/04/campus_tour-600x4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3677">
        <w:rPr>
          <w:noProof/>
          <w:lang w:eastAsia="en-US"/>
        </w:rPr>
        <w:drawing>
          <wp:anchor distT="0" distB="0" distL="114300" distR="114300" simplePos="0" relativeHeight="251651072" behindDoc="1" locked="0" layoutInCell="1" allowOverlap="1" wp14:anchorId="733B95D5" wp14:editId="6B33DEF5">
            <wp:simplePos x="0" y="0"/>
            <wp:positionH relativeFrom="column">
              <wp:posOffset>5709122</wp:posOffset>
            </wp:positionH>
            <wp:positionV relativeFrom="paragraph">
              <wp:posOffset>27305</wp:posOffset>
            </wp:positionV>
            <wp:extent cx="1403350" cy="1403350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12463" w14:textId="20CD070E" w:rsidR="00A94D38" w:rsidRDefault="00A94D38" w:rsidP="00A94D38"/>
    <w:p w14:paraId="48FDA6BB" w14:textId="7A089CAD" w:rsidR="00A94D38" w:rsidRDefault="00A94D38" w:rsidP="00A94D38"/>
    <w:p w14:paraId="45F239B0" w14:textId="15282E06" w:rsidR="004D3AC9" w:rsidRDefault="00054F27" w:rsidP="00054F27">
      <w:pPr>
        <w:pStyle w:val="Heading1"/>
        <w:tabs>
          <w:tab w:val="left" w:pos="3870"/>
        </w:tabs>
      </w:pPr>
      <w:r>
        <w:rPr>
          <w:noProof/>
          <w:lang w:eastAsia="en-US"/>
        </w:rPr>
        <mc:AlternateContent>
          <mc:Choice Requires="wps">
            <w:drawing>
              <wp:anchor distT="182880" distB="182880" distL="274320" distR="274320" simplePos="0" relativeHeight="251654656" behindDoc="0" locked="0" layoutInCell="1" allowOverlap="0" wp14:anchorId="12C8EA63" wp14:editId="195E8103">
                <wp:simplePos x="0" y="0"/>
                <wp:positionH relativeFrom="margin">
                  <wp:posOffset>-419100</wp:posOffset>
                </wp:positionH>
                <wp:positionV relativeFrom="paragraph">
                  <wp:posOffset>372110</wp:posOffset>
                </wp:positionV>
                <wp:extent cx="2600325" cy="5016500"/>
                <wp:effectExtent l="0" t="0" r="9525" b="12700"/>
                <wp:wrapSquare wrapText="bothSides"/>
                <wp:docPr id="4" name="Text Box 4" descr="Text box sidebar for laying out a highlighted story and phot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01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38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le containing a text sidebar and photo."/>
                            </w:tblPr>
                            <w:tblGrid>
                              <w:gridCol w:w="1572"/>
                              <w:gridCol w:w="1573"/>
                              <w:gridCol w:w="1243"/>
                            </w:tblGrid>
                            <w:tr w:rsidR="005873BA" w14:paraId="375E2E51" w14:textId="77777777" w:rsidTr="005873BA">
                              <w:trPr>
                                <w:trHeight w:hRule="exact" w:val="9196"/>
                              </w:trPr>
                              <w:tc>
                                <w:tcPr>
                                  <w:tcW w:w="4388" w:type="dxa"/>
                                  <w:gridSpan w:val="3"/>
                                  <w:shd w:val="clear" w:color="auto" w:fill="E76A1D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0CD2F0B6" w14:textId="77777777" w:rsidR="005873BA" w:rsidRPr="00CB2D40" w:rsidRDefault="005873BA" w:rsidP="00155C34">
                                  <w:pPr>
                                    <w:pStyle w:val="BlockHeading"/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In This Issue</w:t>
                                  </w:r>
                                </w:p>
                                <w:p w14:paraId="311B6873" w14:textId="450C19CB" w:rsidR="00A237FA" w:rsidRPr="00A237FA" w:rsidRDefault="005873BA" w:rsidP="00054F27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Summer Drinks</w:t>
                                  </w:r>
                                  <w:r w:rsidR="00A237FA">
                                    <w:rPr>
                                      <w:color w:val="auto"/>
                                    </w:rPr>
                                    <w:t>,</w:t>
                                  </w:r>
                                  <w:r w:rsidRPr="00CB2D40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="00A237FA">
                                    <w:rPr>
                                      <w:color w:val="auto"/>
                                    </w:rPr>
                                    <w:t>3.0</w:t>
                                  </w:r>
                                  <w:r w:rsidRPr="00CB2D40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3693D14" w14:textId="0382E2F1" w:rsidR="005873BA" w:rsidRDefault="00054F27" w:rsidP="00A237FA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Wednesday</w:t>
                                  </w:r>
                                  <w:r w:rsidR="005873BA">
                                    <w:t>, Ju</w:t>
                                  </w:r>
                                  <w:r>
                                    <w:t>ly 6</w:t>
                                  </w:r>
                                </w:p>
                                <w:p w14:paraId="56F3B215" w14:textId="77777777" w:rsidR="00A64C2C" w:rsidRDefault="00A64C2C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Campus Tour</w:t>
                                  </w:r>
                                </w:p>
                                <w:p w14:paraId="62753200" w14:textId="7C465AE2" w:rsidR="00A64C2C" w:rsidRPr="00A64C2C" w:rsidRDefault="00A64C2C" w:rsidP="00A64C2C">
                                  <w:pPr>
                                    <w:pStyle w:val="BlockText"/>
                                    <w:ind w:left="648"/>
                                  </w:pPr>
                                  <w:r w:rsidRPr="00A64C2C">
                                    <w:t>Saturday, July 9</w:t>
                                  </w:r>
                                </w:p>
                                <w:p w14:paraId="2183404A" w14:textId="77777777" w:rsidR="005873BA" w:rsidRPr="00CB2D40" w:rsidRDefault="005873BA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Lunch &amp; Chat</w:t>
                                  </w:r>
                                </w:p>
                                <w:p w14:paraId="434627BB" w14:textId="77777777" w:rsidR="005873BA" w:rsidRDefault="005873BA" w:rsidP="00155C34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Fridays, 12:30 p.m.</w:t>
                                  </w:r>
                                </w:p>
                                <w:p w14:paraId="756F0A65" w14:textId="77777777" w:rsidR="005873BA" w:rsidRPr="00CB2D40" w:rsidRDefault="005873BA" w:rsidP="00155C34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auto"/>
                                    </w:r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French Class</w:t>
                                  </w:r>
                                </w:p>
                                <w:p w14:paraId="3FEEC040" w14:textId="77777777" w:rsidR="005873BA" w:rsidRDefault="004D0238" w:rsidP="00155C34">
                                  <w:pPr>
                                    <w:pStyle w:val="BlockText"/>
                                    <w:ind w:left="648"/>
                                  </w:pPr>
                                  <w:r>
                                    <w:t>Tue</w:t>
                                  </w:r>
                                  <w:r w:rsidR="005873BA">
                                    <w:t>sdays, 10:00 a.m.</w:t>
                                  </w:r>
                                </w:p>
                                <w:p w14:paraId="45521EF5" w14:textId="77777777" w:rsidR="005873BA" w:rsidRDefault="005873BA" w:rsidP="00155C34">
                                  <w:pPr>
                                    <w:pStyle w:val="BlockHeading"/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>Campus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Resources</w:t>
                                  </w:r>
                                </w:p>
                                <w:p w14:paraId="7A7A7052" w14:textId="77777777" w:rsidR="005873BA" w:rsidRPr="005873BA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CB2D40">
                                    <w:rPr>
                                      <w:color w:val="auto"/>
                                    </w:rPr>
                                    <w:t xml:space="preserve">Davis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International Center</w:t>
                                  </w:r>
                                </w:p>
                                <w:p w14:paraId="4633F964" w14:textId="77777777" w:rsidR="005873BA" w:rsidRPr="00465CB6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PU Public Events Calendar</w:t>
                                  </w:r>
                                </w:p>
                                <w:p w14:paraId="52F3580E" w14:textId="77777777" w:rsidR="00465CB6" w:rsidRPr="005873BA" w:rsidRDefault="00465CB6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Tigers with Cubs (for Childcare)</w:t>
                                  </w:r>
                                </w:p>
                                <w:p w14:paraId="5C85EC0C" w14:textId="77777777" w:rsidR="005873BA" w:rsidRPr="005873BA" w:rsidRDefault="005873BA" w:rsidP="005873BA">
                                  <w:pPr>
                                    <w:pStyle w:val="BlockHeading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Community Resources</w:t>
                                  </w:r>
                                </w:p>
                                <w:p w14:paraId="18BD75D5" w14:textId="77777777" w:rsidR="005873BA" w:rsidRPr="00155C34" w:rsidRDefault="005873BA" w:rsidP="005873BA">
                                  <w:pPr>
                                    <w:pStyle w:val="BlockText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rPr>
                                      <w:color w:val="auto"/>
                                    </w:rPr>
                                    <w:t>Princeton Public Library</w:t>
                                  </w:r>
                                </w:p>
                              </w:tc>
                            </w:tr>
                            <w:tr w:rsidR="00511144" w14:paraId="67A52CF3" w14:textId="77777777" w:rsidTr="005873BA">
                              <w:trPr>
                                <w:gridAfter w:val="1"/>
                                <w:wAfter w:w="3488" w:type="dxa"/>
                                <w:trHeight w:hRule="exact" w:val="5035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3323AD46" w14:textId="77777777" w:rsidR="005873BA" w:rsidRDefault="005873BA" w:rsidP="00155C34">
                                  <w:pPr>
                                    <w:ind w:left="720"/>
                                  </w:pPr>
                                </w:p>
                              </w:tc>
                              <w:tc>
                                <w:tcPr>
                                  <w:tcW w:w="4388" w:type="dxa"/>
                                </w:tcPr>
                                <w:p w14:paraId="75F06A02" w14:textId="77777777" w:rsidR="005873BA" w:rsidRDefault="005873BA"/>
                              </w:tc>
                            </w:tr>
                          </w:tbl>
                          <w:p w14:paraId="6B1D8C83" w14:textId="77777777" w:rsidR="00054F27" w:rsidRDefault="00054F27" w:rsidP="00054F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14:paraId="15D997A4" w14:textId="77777777" w:rsidR="005873BA" w:rsidRDefault="005873BA" w:rsidP="005873BA">
                            <w:pPr>
                              <w:pStyle w:val="Capt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8EA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 sidebar for laying out a highlighted story and photo." style="position:absolute;margin-left:-33pt;margin-top:29.3pt;width:204.75pt;height:395pt;z-index:251654656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" o:allowoverlap="f" filled="f" stroked="f" strokeweight=".5pt">
                <v:textbox inset="0,0,0,0">
                  <w:txbxContent>
                    <w:tbl>
                      <w:tblPr>
                        <w:tblW w:w="438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le containing a text sidebar and photo."/>
                      </w:tblPr>
                      <w:tblGrid>
                        <w:gridCol w:w="1572"/>
                        <w:gridCol w:w="1573"/>
                        <w:gridCol w:w="1243"/>
                      </w:tblGrid>
                      <w:tr w:rsidR="005873BA" w14:paraId="375E2E51" w14:textId="77777777" w:rsidTr="005873BA">
                        <w:trPr>
                          <w:trHeight w:hRule="exact" w:val="9196"/>
                        </w:trPr>
                        <w:tc>
                          <w:tcPr>
                            <w:tcW w:w="4388" w:type="dxa"/>
                            <w:gridSpan w:val="3"/>
                            <w:shd w:val="clear" w:color="auto" w:fill="E76A1D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0CD2F0B6" w14:textId="77777777" w:rsidR="005873BA" w:rsidRPr="00CB2D40" w:rsidRDefault="005873BA" w:rsidP="00155C34">
                            <w:pPr>
                              <w:pStyle w:val="BlockHeading"/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In This Issue</w:t>
                            </w:r>
                          </w:p>
                          <w:p w14:paraId="311B6873" w14:textId="450C19CB" w:rsidR="00A237FA" w:rsidRPr="00A237FA" w:rsidRDefault="005873BA" w:rsidP="00054F27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 w:rsidRPr="00CB2D40">
                              <w:rPr>
                                <w:color w:val="auto"/>
                              </w:rPr>
                              <w:t>Summer Drinks</w:t>
                            </w:r>
                            <w:r w:rsidR="00A237FA">
                              <w:rPr>
                                <w:color w:val="auto"/>
                              </w:rPr>
                              <w:t>,</w:t>
                            </w:r>
                            <w:r w:rsidRPr="00CB2D40">
                              <w:rPr>
                                <w:color w:val="auto"/>
                              </w:rPr>
                              <w:t xml:space="preserve"> </w:t>
                            </w:r>
                            <w:r w:rsidR="00A237FA">
                              <w:rPr>
                                <w:color w:val="auto"/>
                              </w:rPr>
                              <w:t>3.0</w:t>
                            </w:r>
                            <w:r w:rsidRPr="00CB2D40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13693D14" w14:textId="0382E2F1" w:rsidR="005873BA" w:rsidRDefault="00054F27" w:rsidP="00A237FA">
                            <w:pPr>
                              <w:pStyle w:val="BlockText"/>
                              <w:ind w:left="648"/>
                            </w:pPr>
                            <w:r>
                              <w:t>Wednesday</w:t>
                            </w:r>
                            <w:r w:rsidR="005873BA">
                              <w:t>, Ju</w:t>
                            </w:r>
                            <w:r>
                              <w:t>ly 6</w:t>
                            </w:r>
                          </w:p>
                          <w:p w14:paraId="56F3B215" w14:textId="77777777" w:rsidR="00A64C2C" w:rsidRDefault="00A64C2C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Campus Tour</w:t>
                            </w:r>
                          </w:p>
                          <w:p w14:paraId="62753200" w14:textId="7C465AE2" w:rsidR="00A64C2C" w:rsidRPr="00A64C2C" w:rsidRDefault="00A64C2C" w:rsidP="00A64C2C">
                            <w:pPr>
                              <w:pStyle w:val="BlockText"/>
                              <w:ind w:left="648"/>
                            </w:pPr>
                            <w:r w:rsidRPr="00A64C2C">
                              <w:t>Saturday, July 9</w:t>
                            </w:r>
                          </w:p>
                          <w:p w14:paraId="2183404A" w14:textId="77777777" w:rsidR="005873BA" w:rsidRPr="00CB2D40" w:rsidRDefault="005873BA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Lunch &amp; Chat</w:t>
                            </w:r>
                          </w:p>
                          <w:p w14:paraId="434627BB" w14:textId="77777777" w:rsidR="005873BA" w:rsidRDefault="005873BA" w:rsidP="00155C34">
                            <w:pPr>
                              <w:pStyle w:val="BlockText"/>
                              <w:ind w:left="648"/>
                            </w:pPr>
                            <w:r>
                              <w:t>Fridays, 12:30 p.m.</w:t>
                            </w:r>
                          </w:p>
                          <w:p w14:paraId="756F0A65" w14:textId="77777777" w:rsidR="005873BA" w:rsidRPr="00CB2D40" w:rsidRDefault="005873BA" w:rsidP="00155C34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</w:rPr>
                            </w:pPr>
                            <w:r w:rsidRPr="00CB2D40">
                              <w:rPr>
                                <w:color w:val="auto"/>
                              </w:rPr>
                              <w:t>French Class</w:t>
                            </w:r>
                          </w:p>
                          <w:p w14:paraId="3FEEC040" w14:textId="77777777" w:rsidR="005873BA" w:rsidRDefault="004D0238" w:rsidP="00155C34">
                            <w:pPr>
                              <w:pStyle w:val="BlockText"/>
                              <w:ind w:left="648"/>
                            </w:pPr>
                            <w:r>
                              <w:t>Tue</w:t>
                            </w:r>
                            <w:r w:rsidR="005873BA">
                              <w:t>sdays, 10:00 a.m.</w:t>
                            </w:r>
                          </w:p>
                          <w:p w14:paraId="45521EF5" w14:textId="77777777" w:rsidR="005873BA" w:rsidRDefault="005873BA" w:rsidP="00155C34">
                            <w:pPr>
                              <w:pStyle w:val="BlockHeading"/>
                            </w:pPr>
                            <w:r w:rsidRPr="00CB2D40">
                              <w:rPr>
                                <w:color w:val="auto"/>
                              </w:rPr>
                              <w:t>Campus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Resources</w:t>
                            </w:r>
                          </w:p>
                          <w:p w14:paraId="7A7A7052" w14:textId="77777777" w:rsidR="005873BA" w:rsidRPr="005873BA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 w:rsidRPr="00CB2D40">
                              <w:rPr>
                                <w:color w:val="auto"/>
                              </w:rPr>
                              <w:t xml:space="preserve">Davis </w:t>
                            </w:r>
                            <w:r>
                              <w:rPr>
                                <w:color w:val="auto"/>
                              </w:rPr>
                              <w:t>International Center</w:t>
                            </w:r>
                          </w:p>
                          <w:p w14:paraId="4633F964" w14:textId="77777777" w:rsidR="005873BA" w:rsidRPr="00465CB6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PU Public Events Calendar</w:t>
                            </w:r>
                          </w:p>
                          <w:p w14:paraId="52F3580E" w14:textId="77777777" w:rsidR="00465CB6" w:rsidRPr="005873BA" w:rsidRDefault="00465CB6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Tigers with Cubs (for Childcare)</w:t>
                            </w:r>
                          </w:p>
                          <w:p w14:paraId="5C85EC0C" w14:textId="77777777" w:rsidR="005873BA" w:rsidRPr="005873BA" w:rsidRDefault="005873BA" w:rsidP="005873BA">
                            <w:pPr>
                              <w:pStyle w:val="BlockHeading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Community Resources</w:t>
                            </w:r>
                          </w:p>
                          <w:p w14:paraId="18BD75D5" w14:textId="77777777" w:rsidR="005873BA" w:rsidRPr="00155C34" w:rsidRDefault="005873BA" w:rsidP="005873BA">
                            <w:pPr>
                              <w:pStyle w:val="BlockTex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color w:val="auto"/>
                              </w:rPr>
                              <w:t>Princeton Public Library</w:t>
                            </w:r>
                          </w:p>
                        </w:tc>
                      </w:tr>
                      <w:tr w:rsidR="00511144" w14:paraId="67A52CF3" w14:textId="77777777" w:rsidTr="005873BA">
                        <w:trPr>
                          <w:gridAfter w:val="1"/>
                          <w:wAfter w:w="3488" w:type="dxa"/>
                          <w:trHeight w:hRule="exact" w:val="5035"/>
                        </w:trPr>
                        <w:tc>
                          <w:tcPr>
                            <w:tcW w:w="4388" w:type="dxa"/>
                          </w:tcPr>
                          <w:p w14:paraId="3323AD46" w14:textId="77777777" w:rsidR="005873BA" w:rsidRDefault="005873BA" w:rsidP="00155C34">
                            <w:pPr>
                              <w:ind w:left="720"/>
                            </w:pPr>
                          </w:p>
                        </w:tc>
                        <w:tc>
                          <w:tcPr>
                            <w:tcW w:w="4388" w:type="dxa"/>
                          </w:tcPr>
                          <w:p w14:paraId="75F06A02" w14:textId="77777777" w:rsidR="005873BA" w:rsidRDefault="005873BA"/>
                        </w:tc>
                      </w:tr>
                    </w:tbl>
                    <w:p w14:paraId="6B1D8C83" w14:textId="77777777" w:rsidR="00054F27" w:rsidRDefault="00054F27" w:rsidP="00054F2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</w:p>
                    <w:p w14:paraId="15D997A4" w14:textId="77777777" w:rsidR="005873BA" w:rsidRDefault="005873BA" w:rsidP="005873BA">
                      <w:pPr>
                        <w:pStyle w:val="Caption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2D40">
        <w:t>ISPPU Events</w:t>
      </w:r>
    </w:p>
    <w:p w14:paraId="789BE209" w14:textId="45153576" w:rsidR="004D3AC9" w:rsidRPr="00465CB6" w:rsidRDefault="00CB2D40">
      <w:pPr>
        <w:pStyle w:val="Heading2"/>
        <w:rPr>
          <w:u w:val="single"/>
        </w:rPr>
      </w:pPr>
      <w:r w:rsidRPr="00465CB6">
        <w:rPr>
          <w:u w:val="single"/>
        </w:rPr>
        <w:t>Summer Drinks</w:t>
      </w:r>
      <w:r w:rsidR="00A237FA">
        <w:rPr>
          <w:u w:val="single"/>
        </w:rPr>
        <w:t>,</w:t>
      </w:r>
      <w:r w:rsidRPr="00465CB6">
        <w:rPr>
          <w:u w:val="single"/>
        </w:rPr>
        <w:t xml:space="preserve"> </w:t>
      </w:r>
      <w:r w:rsidR="00A237FA">
        <w:rPr>
          <w:u w:val="single"/>
        </w:rPr>
        <w:t>3.0</w:t>
      </w:r>
    </w:p>
    <w:p w14:paraId="0F3B6FF4" w14:textId="35B9E10D" w:rsidR="00CB2D40" w:rsidRDefault="007222FD" w:rsidP="00C0612B">
      <w:pPr>
        <w:pStyle w:val="Heading5"/>
      </w:pPr>
      <w:r>
        <w:t>Wednesday</w:t>
      </w:r>
      <w:r w:rsidR="00DC354F">
        <w:t>,</w:t>
      </w:r>
      <w:r w:rsidR="00792236">
        <w:t xml:space="preserve"> July 6</w:t>
      </w:r>
      <w:r w:rsidR="00C0612B">
        <w:t xml:space="preserve"> | </w:t>
      </w:r>
      <w:r w:rsidR="00A237FA">
        <w:t>5</w:t>
      </w:r>
      <w:r w:rsidR="00C0612B">
        <w:t xml:space="preserve">:00 p.m. | </w:t>
      </w:r>
      <w:r>
        <w:t>Ivy Inn</w:t>
      </w:r>
      <w:r w:rsidR="00C0612B">
        <w:t xml:space="preserve">, </w:t>
      </w:r>
      <w:r>
        <w:t>248 Nassau St</w:t>
      </w:r>
      <w:r w:rsidR="00CB2D40">
        <w:t xml:space="preserve">, Princeton, </w:t>
      </w:r>
      <w:r>
        <w:t>NJ 08542</w:t>
      </w:r>
      <w:r w:rsidR="00CB2D40">
        <w:t xml:space="preserve"> </w:t>
      </w:r>
    </w:p>
    <w:p w14:paraId="477178F5" w14:textId="14D7242E" w:rsidR="001D0799" w:rsidRDefault="00C0612B" w:rsidP="00054F27">
      <w:pPr>
        <w:ind w:left="2160"/>
      </w:pPr>
      <w:r w:rsidRPr="00C0612B">
        <w:t xml:space="preserve">Summer is </w:t>
      </w:r>
      <w:r w:rsidR="00DC354F">
        <w:t>here!</w:t>
      </w:r>
      <w:r w:rsidRPr="00C0612B">
        <w:t xml:space="preserve"> </w:t>
      </w:r>
      <w:r w:rsidR="00DC354F">
        <w:t>L</w:t>
      </w:r>
      <w:r w:rsidRPr="00C0612B">
        <w:t>et's chillax and celebrate with a few drinks</w:t>
      </w:r>
      <w:r w:rsidR="00FE3358">
        <w:t>, soda, or even a burger</w:t>
      </w:r>
      <w:r w:rsidR="007222FD">
        <w:t xml:space="preserve"> in town at Ivy Inn</w:t>
      </w:r>
      <w:r w:rsidRPr="00C0612B">
        <w:t xml:space="preserve">! </w:t>
      </w:r>
    </w:p>
    <w:p w14:paraId="1C93C750" w14:textId="190E8204" w:rsidR="00DC354F" w:rsidRPr="00DC354F" w:rsidRDefault="00DC354F" w:rsidP="00DC354F">
      <w:pPr>
        <w:pStyle w:val="Heading2"/>
        <w:rPr>
          <w:u w:val="single"/>
        </w:rPr>
      </w:pPr>
      <w:r w:rsidRPr="00DC354F">
        <w:rPr>
          <w:u w:val="single"/>
        </w:rPr>
        <w:t>Campus Tour</w:t>
      </w:r>
    </w:p>
    <w:p w14:paraId="5C9E9D55" w14:textId="6D970DA7" w:rsidR="00DC354F" w:rsidRDefault="00DC354F" w:rsidP="00DC354F">
      <w:pPr>
        <w:pStyle w:val="Heading5"/>
      </w:pPr>
      <w:r>
        <w:t xml:space="preserve">Saturday, July </w:t>
      </w:r>
      <w:r w:rsidR="00A64C2C">
        <w:t>9</w:t>
      </w:r>
      <w:r>
        <w:t xml:space="preserve"> | 4:00 </w:t>
      </w:r>
      <w:r w:rsidR="00A64C2C">
        <w:t xml:space="preserve">– 5:30 </w:t>
      </w:r>
      <w:r>
        <w:t>p.m. | FitzRandolph Gate</w:t>
      </w:r>
    </w:p>
    <w:p w14:paraId="68A5C454" w14:textId="598802F7" w:rsidR="00DC354F" w:rsidRPr="001D0799" w:rsidRDefault="00DC354F" w:rsidP="00054F27">
      <w:pPr>
        <w:ind w:left="2160"/>
      </w:pPr>
      <w:r>
        <w:t xml:space="preserve">Ever curious what’s that gorgeous building around the corner for? Wanna know more about the history of the university? Join us for a </w:t>
      </w:r>
      <w:r w:rsidR="00034FE1">
        <w:t xml:space="preserve">guided </w:t>
      </w:r>
      <w:bookmarkStart w:id="0" w:name="_GoBack"/>
      <w:bookmarkEnd w:id="0"/>
      <w:r>
        <w:t>campus tour!</w:t>
      </w:r>
    </w:p>
    <w:p w14:paraId="673A2312" w14:textId="77777777" w:rsidR="00CB2D40" w:rsidRPr="00465CB6" w:rsidRDefault="00CB2D40" w:rsidP="00054F27">
      <w:pPr>
        <w:pStyle w:val="Heading2"/>
        <w:tabs>
          <w:tab w:val="left" w:pos="3870"/>
        </w:tabs>
        <w:rPr>
          <w:u w:val="single"/>
        </w:rPr>
      </w:pPr>
      <w:r w:rsidRPr="00465CB6">
        <w:rPr>
          <w:u w:val="single"/>
        </w:rPr>
        <w:t>Lunch &amp; Chat</w:t>
      </w:r>
    </w:p>
    <w:p w14:paraId="3C606219" w14:textId="77777777" w:rsidR="00B36896" w:rsidRDefault="00B36896" w:rsidP="00B36896">
      <w:pPr>
        <w:pStyle w:val="Heading5"/>
      </w:pPr>
      <w:r>
        <w:t>Fridays | 12:30 p.m. | Café Vivian, Frist Campus Center</w:t>
      </w:r>
    </w:p>
    <w:p w14:paraId="58A03CE3" w14:textId="77777777" w:rsidR="00C0612B" w:rsidRDefault="00C0612B" w:rsidP="00C0612B">
      <w:r>
        <w:t>Join us for our weekly ISPPU Lunch &amp; Chat on Fridays</w:t>
      </w:r>
      <w:r w:rsidR="00B36896">
        <w:t xml:space="preserve"> in front of Café Vivian</w:t>
      </w:r>
      <w:r>
        <w:t xml:space="preserve">. </w:t>
      </w:r>
      <w:r w:rsidR="00B36896">
        <w:t xml:space="preserve">You can bring your own food </w:t>
      </w:r>
      <w:r>
        <w:t xml:space="preserve">or just grab something to eat from </w:t>
      </w:r>
      <w:r w:rsidR="00B36896">
        <w:t xml:space="preserve">Café Vivian or </w:t>
      </w:r>
      <w:r w:rsidR="00B36896" w:rsidRPr="00B36896">
        <w:t>Food Gallery at Frist</w:t>
      </w:r>
      <w:r>
        <w:t>.</w:t>
      </w:r>
      <w:r w:rsidR="00B36896">
        <w:t xml:space="preserve"> Children are welcome.</w:t>
      </w:r>
    </w:p>
    <w:p w14:paraId="164CA835" w14:textId="77777777" w:rsidR="00CB2D40" w:rsidRPr="00465CB6" w:rsidRDefault="00CB2D40" w:rsidP="00CB2D40">
      <w:pPr>
        <w:pStyle w:val="Heading2"/>
        <w:rPr>
          <w:u w:val="single"/>
        </w:rPr>
      </w:pPr>
      <w:r w:rsidRPr="00465CB6">
        <w:rPr>
          <w:u w:val="single"/>
        </w:rPr>
        <w:t>French Classes</w:t>
      </w:r>
    </w:p>
    <w:p w14:paraId="15DDC7A2" w14:textId="04E50F5B" w:rsidR="00B36896" w:rsidRDefault="004D0238" w:rsidP="00054F27">
      <w:pPr>
        <w:pStyle w:val="Heading5"/>
      </w:pPr>
      <w:r>
        <w:t>Tues</w:t>
      </w:r>
      <w:r w:rsidR="005873BA">
        <w:t xml:space="preserve">days | 10:00 – 11:00 </w:t>
      </w:r>
      <w:r w:rsidR="00B36896">
        <w:t xml:space="preserve">a.m. | </w:t>
      </w:r>
      <w:r w:rsidR="00054F27">
        <w:t xml:space="preserve">Chancellor Green Café </w:t>
      </w:r>
    </w:p>
    <w:p w14:paraId="50A2CCAA" w14:textId="0D032C97" w:rsidR="00A21FF3" w:rsidRDefault="005873BA" w:rsidP="00054F27">
      <w:r>
        <w:t xml:space="preserve">We will start </w:t>
      </w:r>
      <w:r w:rsidR="00B36896">
        <w:t>with some basics, and then</w:t>
      </w:r>
      <w:r>
        <w:t xml:space="preserve"> </w:t>
      </w:r>
      <w:r w:rsidR="00B36896">
        <w:t xml:space="preserve">practice and </w:t>
      </w:r>
      <w:r>
        <w:t>converse</w:t>
      </w:r>
      <w:r w:rsidR="00B36896">
        <w:t xml:space="preserve"> in French in a friendly se</w:t>
      </w:r>
      <w:r>
        <w:t>tting with the instructor</w:t>
      </w:r>
      <w:r w:rsidR="00B36896">
        <w:t>.</w:t>
      </w:r>
      <w:r>
        <w:t xml:space="preserve"> The </w:t>
      </w:r>
      <w:r w:rsidR="00B36896">
        <w:t xml:space="preserve">class will be adults only. </w:t>
      </w:r>
      <w:r w:rsidR="00465CB6">
        <w:t xml:space="preserve"> Visit our Facebook group for </w:t>
      </w:r>
      <w:r w:rsidR="00054F27">
        <w:t>updates</w:t>
      </w:r>
      <w:r w:rsidR="00465CB6">
        <w:t>.</w:t>
      </w:r>
    </w:p>
    <w:p w14:paraId="4DD25221" w14:textId="77777777" w:rsidR="00A34758" w:rsidRDefault="00A34758" w:rsidP="00054F27"/>
    <w:p w14:paraId="54AAB972" w14:textId="77777777" w:rsidR="00CB2D40" w:rsidRDefault="00BD4805" w:rsidP="00523D86">
      <w:pPr>
        <w:pStyle w:val="Heading1"/>
        <w:spacing w:before="0"/>
      </w:pPr>
      <w:r>
        <w:t>lOOKING FOR MORE EVENTS</w:t>
      </w:r>
      <w:r w:rsidR="00465CB6">
        <w:t xml:space="preserve"> / Resources</w:t>
      </w:r>
      <w:r>
        <w:t>?</w:t>
      </w:r>
    </w:p>
    <w:p w14:paraId="20DDA768" w14:textId="10927332" w:rsidR="00623677" w:rsidRPr="00623677" w:rsidRDefault="00623677" w:rsidP="00623677">
      <w:r>
        <w:t>Check out Princeton University Public Events Calendar (</w:t>
      </w:r>
      <w:hyperlink r:id="rId13" w:history="1">
        <w:r w:rsidRPr="00A27F17">
          <w:rPr>
            <w:rStyle w:val="Hyperlink"/>
          </w:rPr>
          <w:t>www.princeton.edu/events</w:t>
        </w:r>
      </w:hyperlink>
      <w:r>
        <w:t>), Davis International Center newsletter (</w:t>
      </w:r>
      <w:hyperlink r:id="rId14" w:history="1">
        <w:r w:rsidRPr="0057605D">
          <w:rPr>
            <w:rStyle w:val="Hyperlink"/>
          </w:rPr>
          <w:t>intlnews@princeton.edu</w:t>
        </w:r>
      </w:hyperlink>
      <w:r>
        <w:t>), Princeton Public Library website (</w:t>
      </w:r>
      <w:hyperlink r:id="rId15" w:history="1">
        <w:r w:rsidRPr="0057605D">
          <w:rPr>
            <w:rStyle w:val="Hyperlink"/>
          </w:rPr>
          <w:t>www.princetonlibrary.org</w:t>
        </w:r>
      </w:hyperlink>
      <w:r>
        <w:t xml:space="preserve">), and Tigers with Cubs homepage </w:t>
      </w:r>
      <w:r w:rsidR="00A21FF3">
        <w:t>(</w:t>
      </w:r>
      <w:hyperlink r:id="rId16" w:history="1">
        <w:r w:rsidR="00A21FF3" w:rsidRPr="00A27F17">
          <w:rPr>
            <w:rStyle w:val="Hyperlink"/>
          </w:rPr>
          <w:t>www.princeton.edu/~tigerswc</w:t>
        </w:r>
      </w:hyperlink>
      <w:r w:rsidR="00A21FF3">
        <w:t xml:space="preserve"> ) </w:t>
      </w:r>
      <w:r>
        <w:t xml:space="preserve">for more details. </w:t>
      </w:r>
    </w:p>
    <w:sectPr w:rsidR="00623677" w:rsidRPr="00623677">
      <w:footerReference w:type="default" r:id="rId17"/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9EA" w14:textId="77777777" w:rsidR="00777937" w:rsidRDefault="00777937" w:rsidP="00465CB6">
      <w:pPr>
        <w:spacing w:after="0" w:line="240" w:lineRule="auto"/>
      </w:pPr>
      <w:r>
        <w:separator/>
      </w:r>
    </w:p>
  </w:endnote>
  <w:endnote w:type="continuationSeparator" w:id="0">
    <w:p w14:paraId="432DAB8E" w14:textId="77777777" w:rsidR="00777937" w:rsidRDefault="00777937" w:rsidP="0046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B8944" w14:textId="77777777" w:rsidR="00465CB6" w:rsidRDefault="00465CB6" w:rsidP="00465CB6">
    <w:pPr>
      <w:pStyle w:val="Header"/>
      <w:jc w:val="right"/>
    </w:pPr>
    <w:r>
      <w:t>Join Our Facebook Group: https://www.facebook.com/groups/isppu</w:t>
    </w:r>
  </w:p>
  <w:p w14:paraId="2D5DCF52" w14:textId="77777777" w:rsidR="00465CB6" w:rsidRDefault="00465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42C8F" w14:textId="77777777" w:rsidR="00777937" w:rsidRDefault="00777937" w:rsidP="00465CB6">
      <w:pPr>
        <w:spacing w:after="0" w:line="240" w:lineRule="auto"/>
      </w:pPr>
      <w:r>
        <w:separator/>
      </w:r>
    </w:p>
  </w:footnote>
  <w:footnote w:type="continuationSeparator" w:id="0">
    <w:p w14:paraId="6F78CE92" w14:textId="77777777" w:rsidR="00777937" w:rsidRDefault="00777937" w:rsidP="00465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E4FA3"/>
    <w:multiLevelType w:val="hybridMultilevel"/>
    <w:tmpl w:val="D794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2552"/>
    <w:multiLevelType w:val="hybridMultilevel"/>
    <w:tmpl w:val="857EC886"/>
    <w:lvl w:ilvl="0" w:tplc="5A6E8DE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5A6638D5"/>
    <w:multiLevelType w:val="hybridMultilevel"/>
    <w:tmpl w:val="1F80C7DA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34"/>
    <w:rsid w:val="00034FE1"/>
    <w:rsid w:val="00054F27"/>
    <w:rsid w:val="000C1DC3"/>
    <w:rsid w:val="00155C34"/>
    <w:rsid w:val="00162F44"/>
    <w:rsid w:val="001D0799"/>
    <w:rsid w:val="00301678"/>
    <w:rsid w:val="00334A35"/>
    <w:rsid w:val="00465CB6"/>
    <w:rsid w:val="004D0238"/>
    <w:rsid w:val="004D3AC9"/>
    <w:rsid w:val="004E07BE"/>
    <w:rsid w:val="00506E3D"/>
    <w:rsid w:val="00511144"/>
    <w:rsid w:val="00523D86"/>
    <w:rsid w:val="005713AC"/>
    <w:rsid w:val="00586CC8"/>
    <w:rsid w:val="005873BA"/>
    <w:rsid w:val="00600095"/>
    <w:rsid w:val="00623677"/>
    <w:rsid w:val="007222FD"/>
    <w:rsid w:val="00747D1E"/>
    <w:rsid w:val="00777937"/>
    <w:rsid w:val="00792236"/>
    <w:rsid w:val="00807B8A"/>
    <w:rsid w:val="008A5C41"/>
    <w:rsid w:val="009142F6"/>
    <w:rsid w:val="009412A4"/>
    <w:rsid w:val="009A3F81"/>
    <w:rsid w:val="00A002E7"/>
    <w:rsid w:val="00A21FF3"/>
    <w:rsid w:val="00A237FA"/>
    <w:rsid w:val="00A34758"/>
    <w:rsid w:val="00A64C2C"/>
    <w:rsid w:val="00A94D38"/>
    <w:rsid w:val="00B36896"/>
    <w:rsid w:val="00BD4805"/>
    <w:rsid w:val="00C0612B"/>
    <w:rsid w:val="00C50C7B"/>
    <w:rsid w:val="00CB2D40"/>
    <w:rsid w:val="00D84F27"/>
    <w:rsid w:val="00DC354F"/>
    <w:rsid w:val="00DD3FFC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32CC9"/>
  <w15:docId w15:val="{B9685370-DD20-4CFC-9DD8-5F56E57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61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color w:val="404040" w:themeColor="text1" w:themeTint="BF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customStyle="1" w:styleId="ContactInfo">
    <w:name w:val="Contact Info"/>
    <w:basedOn w:val="Normal"/>
    <w:uiPriority w:val="4"/>
    <w:qFormat/>
    <w:pPr>
      <w:spacing w:after="0"/>
    </w:pPr>
  </w:style>
  <w:style w:type="character" w:styleId="Strong">
    <w:name w:val="Strong"/>
    <w:basedOn w:val="DefaultParagraphFont"/>
    <w:uiPriority w:val="22"/>
    <w:unhideWhenUsed/>
    <w:qFormat/>
    <w:rPr>
      <w:b/>
      <w:bCs/>
      <w:color w:val="5A5A5A" w:themeColor="text1" w:themeTint="A5"/>
    </w:r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zation">
    <w:name w:val="Organization"/>
    <w:basedOn w:val="Normal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0612B"/>
    <w:rPr>
      <w:rFonts w:asciiTheme="majorHAnsi" w:eastAsiaTheme="majorEastAsia" w:hAnsiTheme="majorHAnsi" w:cstheme="majorBidi"/>
      <w:color w:val="AF4E12" w:themeColor="accent1" w:themeShade="BF"/>
    </w:rPr>
  </w:style>
  <w:style w:type="character" w:customStyle="1" w:styleId="apple-converted-space">
    <w:name w:val="apple-converted-space"/>
    <w:basedOn w:val="DefaultParagraphFont"/>
    <w:rsid w:val="00C0612B"/>
  </w:style>
  <w:style w:type="character" w:customStyle="1" w:styleId="aqj">
    <w:name w:val="aqj"/>
    <w:basedOn w:val="DefaultParagraphFont"/>
    <w:rsid w:val="00C0612B"/>
  </w:style>
  <w:style w:type="character" w:styleId="Hyperlink">
    <w:name w:val="Hyperlink"/>
    <w:basedOn w:val="DefaultParagraphFont"/>
    <w:uiPriority w:val="99"/>
    <w:unhideWhenUsed/>
    <w:rsid w:val="00BD4805"/>
    <w:rPr>
      <w:color w:val="3E84A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B6"/>
  </w:style>
  <w:style w:type="paragraph" w:styleId="Footer">
    <w:name w:val="footer"/>
    <w:basedOn w:val="Normal"/>
    <w:link w:val="FooterChar"/>
    <w:uiPriority w:val="99"/>
    <w:unhideWhenUsed/>
    <w:rsid w:val="00465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B6"/>
  </w:style>
  <w:style w:type="paragraph" w:styleId="ListParagraph">
    <w:name w:val="List Paragraph"/>
    <w:basedOn w:val="Normal"/>
    <w:uiPriority w:val="34"/>
    <w:qFormat/>
    <w:rsid w:val="0005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05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8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nceton.edu/event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inceton.edu/~tigersw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princetonlibrary.org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intlnews@princeton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pu\AppData\Roaming\Microsoft\Templates\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C2B31-EE7A-40E2-9595-F1438370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</Template>
  <TotalTime>55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 Library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Yuxin Yang</cp:lastModifiedBy>
  <cp:revision>12</cp:revision>
  <cp:lastPrinted>2016-05-26T15:03:00Z</cp:lastPrinted>
  <dcterms:created xsi:type="dcterms:W3CDTF">2016-05-31T13:51:00Z</dcterms:created>
  <dcterms:modified xsi:type="dcterms:W3CDTF">2016-06-30T20:48:00Z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